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20B8A4B9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7232B6" w:rsidRPr="007232B6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E46D2B">
              <w:rPr>
                <w:rFonts w:ascii="Calibri" w:hAnsi="Calibri" w:cs="Arial"/>
                <w:b/>
                <w:sz w:val="22"/>
                <w:szCs w:val="22"/>
                <w:u w:val="single"/>
              </w:rPr>
              <w:t>6</w:t>
            </w:r>
            <w:r w:rsidR="00EA155C" w:rsidRPr="007232B6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CF5A50">
              <w:rPr>
                <w:rFonts w:ascii="Calibri" w:hAnsi="Calibri" w:cs="Arial"/>
                <w:b/>
                <w:sz w:val="22"/>
                <w:szCs w:val="22"/>
                <w:u w:val="single"/>
              </w:rPr>
              <w:t>1</w:t>
            </w:r>
            <w:r w:rsidR="00B62D3D">
              <w:rPr>
                <w:rFonts w:ascii="Calibri" w:hAnsi="Calibri" w:cs="Arial"/>
                <w:b/>
                <w:sz w:val="22"/>
                <w:szCs w:val="22"/>
                <w:u w:val="single"/>
              </w:rPr>
              <w:t>2.</w:t>
            </w:r>
            <w:r w:rsidR="007232B6" w:rsidRPr="007232B6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B62D3D">
              <w:rPr>
                <w:rFonts w:ascii="Calibri" w:hAnsi="Calibri" w:cs="Arial"/>
                <w:b/>
                <w:sz w:val="22"/>
                <w:szCs w:val="22"/>
                <w:u w:val="single"/>
              </w:rPr>
              <w:t>4</w:t>
            </w:r>
          </w:p>
          <w:p w14:paraId="0B60F262" w14:textId="08D58011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0A272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F5A50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437119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F5A50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57EBABD4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437119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7B0ABB6F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6B127FA9" w14:textId="77777777" w:rsidR="00806707" w:rsidRPr="00806707" w:rsidRDefault="00806707" w:rsidP="00806707">
      <w:pPr>
        <w:pStyle w:val="ListParagraph"/>
        <w:rPr>
          <w:b/>
          <w:sz w:val="24"/>
          <w:szCs w:val="24"/>
          <w:lang w:val="en-GB"/>
        </w:rPr>
      </w:pPr>
    </w:p>
    <w:p w14:paraId="34DF06BE" w14:textId="60CA4D3F" w:rsidR="00806707" w:rsidRDefault="009343B4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7C1A897D" w14:textId="77777777" w:rsidR="009343B4" w:rsidRPr="009343B4" w:rsidRDefault="009343B4" w:rsidP="009343B4">
      <w:pPr>
        <w:pStyle w:val="ListParagraph"/>
        <w:rPr>
          <w:b/>
          <w:sz w:val="24"/>
          <w:szCs w:val="24"/>
          <w:lang w:val="en-GB"/>
        </w:rPr>
      </w:pPr>
    </w:p>
    <w:p w14:paraId="12485611" w14:textId="0C25432A" w:rsidR="009343B4" w:rsidRDefault="009343B4" w:rsidP="009343B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Tentative Budget</w:t>
      </w:r>
    </w:p>
    <w:p w14:paraId="4AEF054E" w14:textId="7445ED29" w:rsidR="009343B4" w:rsidRDefault="009343B4" w:rsidP="009343B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Treasurer’s Bond</w:t>
      </w:r>
    </w:p>
    <w:p w14:paraId="7232397F" w14:textId="1B21BF5A" w:rsidR="00177BB8" w:rsidRDefault="00177BB8" w:rsidP="009343B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Student Account Write-Offs</w:t>
      </w:r>
    </w:p>
    <w:p w14:paraId="5C24870C" w14:textId="77777777" w:rsidR="00532DF8" w:rsidRPr="00532DF8" w:rsidRDefault="00532DF8" w:rsidP="00532DF8">
      <w:pPr>
        <w:pStyle w:val="ListParagraph"/>
        <w:rPr>
          <w:b/>
          <w:sz w:val="24"/>
          <w:szCs w:val="24"/>
          <w:lang w:val="en-GB"/>
        </w:rPr>
      </w:pPr>
    </w:p>
    <w:p w14:paraId="6D073186" w14:textId="5F722BCF" w:rsidR="000A2CC1" w:rsidRPr="000A2CC1" w:rsidRDefault="000A2CC1" w:rsidP="000A2CC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47146F01" w14:textId="77777777" w:rsidR="00CD6C86" w:rsidRDefault="00CD6C86" w:rsidP="00CD6C86">
      <w:pPr>
        <w:pStyle w:val="ListParagraph"/>
        <w:rPr>
          <w:b/>
          <w:sz w:val="24"/>
          <w:szCs w:val="24"/>
          <w:lang w:val="en-GB"/>
        </w:rPr>
      </w:pP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0C9F7A" w14:textId="77777777" w:rsidR="000465B3" w:rsidRPr="005978D6" w:rsidRDefault="000465B3" w:rsidP="005978D6">
      <w:pPr>
        <w:pStyle w:val="ListParagraph"/>
        <w:ind w:left="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4CF3" w14:textId="77777777" w:rsidR="0025324C" w:rsidRDefault="0025324C">
      <w:r>
        <w:separator/>
      </w:r>
    </w:p>
  </w:endnote>
  <w:endnote w:type="continuationSeparator" w:id="0">
    <w:p w14:paraId="404F9283" w14:textId="77777777" w:rsidR="0025324C" w:rsidRDefault="0025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0435" w14:textId="77777777" w:rsidR="0025324C" w:rsidRDefault="0025324C">
      <w:r>
        <w:separator/>
      </w:r>
    </w:p>
  </w:footnote>
  <w:footnote w:type="continuationSeparator" w:id="0">
    <w:p w14:paraId="40F2A9A4" w14:textId="77777777" w:rsidR="0025324C" w:rsidRDefault="0025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16065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01103">
    <w:abstractNumId w:val="5"/>
  </w:num>
  <w:num w:numId="2" w16cid:durableId="1605728357">
    <w:abstractNumId w:val="15"/>
  </w:num>
  <w:num w:numId="3" w16cid:durableId="1766799493">
    <w:abstractNumId w:val="2"/>
  </w:num>
  <w:num w:numId="4" w16cid:durableId="835727824">
    <w:abstractNumId w:val="18"/>
  </w:num>
  <w:num w:numId="5" w16cid:durableId="2017144526">
    <w:abstractNumId w:val="14"/>
  </w:num>
  <w:num w:numId="6" w16cid:durableId="1079980549">
    <w:abstractNumId w:val="6"/>
  </w:num>
  <w:num w:numId="7" w16cid:durableId="1667394119">
    <w:abstractNumId w:val="22"/>
  </w:num>
  <w:num w:numId="8" w16cid:durableId="735083701">
    <w:abstractNumId w:val="3"/>
  </w:num>
  <w:num w:numId="9" w16cid:durableId="669797776">
    <w:abstractNumId w:val="13"/>
  </w:num>
  <w:num w:numId="10" w16cid:durableId="823469969">
    <w:abstractNumId w:val="17"/>
  </w:num>
  <w:num w:numId="11" w16cid:durableId="1080447996">
    <w:abstractNumId w:val="24"/>
  </w:num>
  <w:num w:numId="12" w16cid:durableId="2014724180">
    <w:abstractNumId w:val="7"/>
  </w:num>
  <w:num w:numId="13" w16cid:durableId="1081298228">
    <w:abstractNumId w:val="12"/>
  </w:num>
  <w:num w:numId="14" w16cid:durableId="1248072951">
    <w:abstractNumId w:val="0"/>
  </w:num>
  <w:num w:numId="15" w16cid:durableId="1278024511">
    <w:abstractNumId w:val="4"/>
  </w:num>
  <w:num w:numId="16" w16cid:durableId="296447528">
    <w:abstractNumId w:val="20"/>
  </w:num>
  <w:num w:numId="17" w16cid:durableId="1271284246">
    <w:abstractNumId w:val="23"/>
  </w:num>
  <w:num w:numId="18" w16cid:durableId="1377777281">
    <w:abstractNumId w:val="21"/>
  </w:num>
  <w:num w:numId="19" w16cid:durableId="297565641">
    <w:abstractNumId w:val="8"/>
  </w:num>
  <w:num w:numId="20" w16cid:durableId="878277157">
    <w:abstractNumId w:val="16"/>
  </w:num>
  <w:num w:numId="21" w16cid:durableId="1297636736">
    <w:abstractNumId w:val="10"/>
  </w:num>
  <w:num w:numId="22" w16cid:durableId="1677728262">
    <w:abstractNumId w:val="9"/>
  </w:num>
  <w:num w:numId="23" w16cid:durableId="700205408">
    <w:abstractNumId w:val="11"/>
  </w:num>
  <w:num w:numId="24" w16cid:durableId="1809782947">
    <w:abstractNumId w:val="19"/>
  </w:num>
  <w:num w:numId="25" w16cid:durableId="13340652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2F58"/>
    <w:rsid w:val="00003007"/>
    <w:rsid w:val="0000536F"/>
    <w:rsid w:val="00005552"/>
    <w:rsid w:val="000108E5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5DF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77BB8"/>
    <w:rsid w:val="00180C0D"/>
    <w:rsid w:val="00182669"/>
    <w:rsid w:val="00182F04"/>
    <w:rsid w:val="001841D8"/>
    <w:rsid w:val="00185BDD"/>
    <w:rsid w:val="00186650"/>
    <w:rsid w:val="001901BC"/>
    <w:rsid w:val="001911BC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D65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50F62"/>
    <w:rsid w:val="002515B8"/>
    <w:rsid w:val="0025168C"/>
    <w:rsid w:val="002525DD"/>
    <w:rsid w:val="00252799"/>
    <w:rsid w:val="00252B98"/>
    <w:rsid w:val="0025324C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69C9"/>
    <w:rsid w:val="00386DAB"/>
    <w:rsid w:val="00391DE9"/>
    <w:rsid w:val="00392709"/>
    <w:rsid w:val="00393EEA"/>
    <w:rsid w:val="0039438D"/>
    <w:rsid w:val="003944A9"/>
    <w:rsid w:val="003948EB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119"/>
    <w:rsid w:val="0043753A"/>
    <w:rsid w:val="004378B0"/>
    <w:rsid w:val="00437F42"/>
    <w:rsid w:val="004402C4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386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105A8"/>
    <w:rsid w:val="00511385"/>
    <w:rsid w:val="00511C6A"/>
    <w:rsid w:val="005124E9"/>
    <w:rsid w:val="00513B48"/>
    <w:rsid w:val="00514905"/>
    <w:rsid w:val="00515036"/>
    <w:rsid w:val="00515288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2DF8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4855"/>
    <w:rsid w:val="00565187"/>
    <w:rsid w:val="00565E93"/>
    <w:rsid w:val="005664B5"/>
    <w:rsid w:val="005667A2"/>
    <w:rsid w:val="0056768E"/>
    <w:rsid w:val="0057237A"/>
    <w:rsid w:val="00575305"/>
    <w:rsid w:val="005755D7"/>
    <w:rsid w:val="005762E2"/>
    <w:rsid w:val="00576DA4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1A43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281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640F"/>
    <w:rsid w:val="006F6A55"/>
    <w:rsid w:val="006F7933"/>
    <w:rsid w:val="007011F8"/>
    <w:rsid w:val="00701662"/>
    <w:rsid w:val="007030E2"/>
    <w:rsid w:val="00703CD2"/>
    <w:rsid w:val="0070450B"/>
    <w:rsid w:val="00704669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1E27"/>
    <w:rsid w:val="00772145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707"/>
    <w:rsid w:val="00806B51"/>
    <w:rsid w:val="00807388"/>
    <w:rsid w:val="008073D6"/>
    <w:rsid w:val="00813E9F"/>
    <w:rsid w:val="00814852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86C"/>
    <w:rsid w:val="00857B72"/>
    <w:rsid w:val="00860198"/>
    <w:rsid w:val="0086020C"/>
    <w:rsid w:val="008602C3"/>
    <w:rsid w:val="00862223"/>
    <w:rsid w:val="00863D95"/>
    <w:rsid w:val="00866255"/>
    <w:rsid w:val="00866331"/>
    <w:rsid w:val="00867736"/>
    <w:rsid w:val="00870308"/>
    <w:rsid w:val="00870322"/>
    <w:rsid w:val="008752A4"/>
    <w:rsid w:val="008761D6"/>
    <w:rsid w:val="0087659F"/>
    <w:rsid w:val="00876785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4EFE"/>
    <w:rsid w:val="008E6455"/>
    <w:rsid w:val="008F0633"/>
    <w:rsid w:val="008F113D"/>
    <w:rsid w:val="008F2018"/>
    <w:rsid w:val="008F471A"/>
    <w:rsid w:val="008F537A"/>
    <w:rsid w:val="008F5D18"/>
    <w:rsid w:val="00900A41"/>
    <w:rsid w:val="00900F99"/>
    <w:rsid w:val="00901779"/>
    <w:rsid w:val="00904411"/>
    <w:rsid w:val="009044C2"/>
    <w:rsid w:val="00904694"/>
    <w:rsid w:val="00904CDC"/>
    <w:rsid w:val="00905D8F"/>
    <w:rsid w:val="00905F72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43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88C"/>
    <w:rsid w:val="00B22155"/>
    <w:rsid w:val="00B226AA"/>
    <w:rsid w:val="00B23645"/>
    <w:rsid w:val="00B25506"/>
    <w:rsid w:val="00B2655A"/>
    <w:rsid w:val="00B3001E"/>
    <w:rsid w:val="00B30AA2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66E2"/>
    <w:rsid w:val="00B56846"/>
    <w:rsid w:val="00B570C5"/>
    <w:rsid w:val="00B571D7"/>
    <w:rsid w:val="00B609F7"/>
    <w:rsid w:val="00B61EED"/>
    <w:rsid w:val="00B62D3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3C9E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0C9E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0E42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BEF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E4E"/>
    <w:rsid w:val="00C80EAE"/>
    <w:rsid w:val="00C80FD1"/>
    <w:rsid w:val="00C82F74"/>
    <w:rsid w:val="00C8315A"/>
    <w:rsid w:val="00C834A2"/>
    <w:rsid w:val="00C83672"/>
    <w:rsid w:val="00C84E84"/>
    <w:rsid w:val="00C858EE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B6E"/>
    <w:rsid w:val="00CC4DF3"/>
    <w:rsid w:val="00CC4F76"/>
    <w:rsid w:val="00CC60AD"/>
    <w:rsid w:val="00CC75FC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A50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40BE8"/>
    <w:rsid w:val="00D41B53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4E96"/>
    <w:rsid w:val="00D85655"/>
    <w:rsid w:val="00D85FCD"/>
    <w:rsid w:val="00D865F9"/>
    <w:rsid w:val="00D87298"/>
    <w:rsid w:val="00D90A15"/>
    <w:rsid w:val="00D9114D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15C"/>
    <w:rsid w:val="00DE1861"/>
    <w:rsid w:val="00DE1BFC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BBB"/>
    <w:rsid w:val="00E06D59"/>
    <w:rsid w:val="00E071D4"/>
    <w:rsid w:val="00E076D8"/>
    <w:rsid w:val="00E11347"/>
    <w:rsid w:val="00E13E15"/>
    <w:rsid w:val="00E15A30"/>
    <w:rsid w:val="00E17479"/>
    <w:rsid w:val="00E17D45"/>
    <w:rsid w:val="00E17E82"/>
    <w:rsid w:val="00E22F59"/>
    <w:rsid w:val="00E233CB"/>
    <w:rsid w:val="00E259A0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1D20"/>
    <w:rsid w:val="00E429C4"/>
    <w:rsid w:val="00E42F93"/>
    <w:rsid w:val="00E43C13"/>
    <w:rsid w:val="00E45576"/>
    <w:rsid w:val="00E46D2B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687F"/>
    <w:rsid w:val="00E76FA6"/>
    <w:rsid w:val="00E77B05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654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58A0"/>
    <w:rsid w:val="00F76E28"/>
    <w:rsid w:val="00F804B0"/>
    <w:rsid w:val="00F8383C"/>
    <w:rsid w:val="00F83A4D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1D20"/>
    <w:rsid w:val="00FB2137"/>
    <w:rsid w:val="00FB329B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7C9"/>
    <w:rsid w:val="00FD1899"/>
    <w:rsid w:val="00FD267E"/>
    <w:rsid w:val="00FD2F04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1</TotalTime>
  <Pages>1</Pages>
  <Words>53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4</cp:revision>
  <cp:lastPrinted>2019-11-12T22:28:00Z</cp:lastPrinted>
  <dcterms:created xsi:type="dcterms:W3CDTF">2024-06-06T20:27:00Z</dcterms:created>
  <dcterms:modified xsi:type="dcterms:W3CDTF">2024-06-06T20:28:00Z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