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18B1F63F" w:rsidR="00900F99" w:rsidRPr="00C04AA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AC7E18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EA155C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12</w:t>
            </w:r>
            <w:r w:rsidR="000B31C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C04AAB" w:rsidRPr="00C04AAB">
              <w:rPr>
                <w:rFonts w:ascii="Calibri" w:hAnsi="Calibri" w:cs="Arial"/>
                <w:b/>
                <w:sz w:val="22"/>
                <w:szCs w:val="22"/>
                <w:u w:val="single"/>
              </w:rPr>
              <w:t>5</w:t>
            </w:r>
          </w:p>
          <w:p w14:paraId="0B60F262" w14:textId="1B0F9F03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04AAB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C04AAB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7295E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4BE82B0C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FD5D9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4CD6123C" w14:textId="7CFB5D19" w:rsidR="00230805" w:rsidRDefault="00230805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Financials</w:t>
      </w:r>
    </w:p>
    <w:p w14:paraId="038F35A7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522F81B1" w14:textId="00DB4FB6" w:rsidR="003F19E8" w:rsidRDefault="003F19E8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Board Budget</w:t>
      </w:r>
    </w:p>
    <w:p w14:paraId="6CA7A5F6" w14:textId="77777777" w:rsidR="003F19E8" w:rsidRPr="003F19E8" w:rsidRDefault="003F19E8" w:rsidP="003F19E8">
      <w:pPr>
        <w:pStyle w:val="ListParagraph"/>
        <w:rPr>
          <w:b/>
          <w:sz w:val="24"/>
          <w:szCs w:val="24"/>
          <w:lang w:val="en-GB"/>
        </w:rPr>
      </w:pPr>
    </w:p>
    <w:p w14:paraId="78DA34E8" w14:textId="36428B42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431B86EF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E541D6" w14:textId="19BFD84B" w:rsidR="00FD5D99" w:rsidRDefault="00FD5D99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01909E86" w14:textId="77777777" w:rsidR="00FD5D99" w:rsidRPr="00FD5D99" w:rsidRDefault="00FD5D99" w:rsidP="00FD5D99">
      <w:pPr>
        <w:pStyle w:val="ListParagraph"/>
        <w:rPr>
          <w:b/>
          <w:sz w:val="24"/>
          <w:szCs w:val="24"/>
          <w:lang w:val="en-GB"/>
        </w:rPr>
      </w:pPr>
    </w:p>
    <w:p w14:paraId="31C84858" w14:textId="24A844DA" w:rsidR="00547BE1" w:rsidRDefault="009B45C8" w:rsidP="001C5026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Tuition</w:t>
      </w:r>
    </w:p>
    <w:p w14:paraId="283FAD95" w14:textId="77777777" w:rsidR="00F44D6D" w:rsidRDefault="00F44D6D" w:rsidP="00F44D6D">
      <w:pPr>
        <w:pStyle w:val="ListParagraph"/>
        <w:ind w:left="1800"/>
        <w:rPr>
          <w:b/>
          <w:sz w:val="24"/>
          <w:szCs w:val="24"/>
          <w:lang w:val="en-GB"/>
        </w:rPr>
      </w:pPr>
    </w:p>
    <w:p w14:paraId="47146F01" w14:textId="77C6C97A" w:rsidR="00CD6C86" w:rsidRDefault="00ED3E67" w:rsidP="00ED3E67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78FE" w14:textId="77777777" w:rsidR="005153E6" w:rsidRDefault="005153E6">
      <w:r>
        <w:separator/>
      </w:r>
    </w:p>
  </w:endnote>
  <w:endnote w:type="continuationSeparator" w:id="0">
    <w:p w14:paraId="34168966" w14:textId="77777777" w:rsidR="005153E6" w:rsidRDefault="0051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ACFC" w14:textId="77777777" w:rsidR="005153E6" w:rsidRDefault="005153E6">
      <w:r>
        <w:separator/>
      </w:r>
    </w:p>
  </w:footnote>
  <w:footnote w:type="continuationSeparator" w:id="0">
    <w:p w14:paraId="21AA46AD" w14:textId="77777777" w:rsidR="005153E6" w:rsidRDefault="0051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DAE8B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2749">
    <w:abstractNumId w:val="5"/>
  </w:num>
  <w:num w:numId="2" w16cid:durableId="1484198023">
    <w:abstractNumId w:val="15"/>
  </w:num>
  <w:num w:numId="3" w16cid:durableId="693656551">
    <w:abstractNumId w:val="2"/>
  </w:num>
  <w:num w:numId="4" w16cid:durableId="1893226401">
    <w:abstractNumId w:val="18"/>
  </w:num>
  <w:num w:numId="5" w16cid:durableId="671688123">
    <w:abstractNumId w:val="14"/>
  </w:num>
  <w:num w:numId="6" w16cid:durableId="245650923">
    <w:abstractNumId w:val="6"/>
  </w:num>
  <w:num w:numId="7" w16cid:durableId="484736134">
    <w:abstractNumId w:val="22"/>
  </w:num>
  <w:num w:numId="8" w16cid:durableId="1863545393">
    <w:abstractNumId w:val="3"/>
  </w:num>
  <w:num w:numId="9" w16cid:durableId="1003047143">
    <w:abstractNumId w:val="13"/>
  </w:num>
  <w:num w:numId="10" w16cid:durableId="810557235">
    <w:abstractNumId w:val="17"/>
  </w:num>
  <w:num w:numId="11" w16cid:durableId="982155169">
    <w:abstractNumId w:val="24"/>
  </w:num>
  <w:num w:numId="12" w16cid:durableId="2106070905">
    <w:abstractNumId w:val="7"/>
  </w:num>
  <w:num w:numId="13" w16cid:durableId="1642463935">
    <w:abstractNumId w:val="12"/>
  </w:num>
  <w:num w:numId="14" w16cid:durableId="1908610317">
    <w:abstractNumId w:val="0"/>
  </w:num>
  <w:num w:numId="15" w16cid:durableId="1182668096">
    <w:abstractNumId w:val="4"/>
  </w:num>
  <w:num w:numId="16" w16cid:durableId="1267075856">
    <w:abstractNumId w:val="20"/>
  </w:num>
  <w:num w:numId="17" w16cid:durableId="645202607">
    <w:abstractNumId w:val="23"/>
  </w:num>
  <w:num w:numId="18" w16cid:durableId="1004552699">
    <w:abstractNumId w:val="21"/>
  </w:num>
  <w:num w:numId="19" w16cid:durableId="1924684704">
    <w:abstractNumId w:val="8"/>
  </w:num>
  <w:num w:numId="20" w16cid:durableId="100497416">
    <w:abstractNumId w:val="16"/>
  </w:num>
  <w:num w:numId="21" w16cid:durableId="775292983">
    <w:abstractNumId w:val="10"/>
  </w:num>
  <w:num w:numId="22" w16cid:durableId="1243225129">
    <w:abstractNumId w:val="9"/>
  </w:num>
  <w:num w:numId="23" w16cid:durableId="1199850681">
    <w:abstractNumId w:val="11"/>
  </w:num>
  <w:num w:numId="24" w16cid:durableId="230314621">
    <w:abstractNumId w:val="19"/>
  </w:num>
  <w:num w:numId="25" w16cid:durableId="110704628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16E3"/>
    <w:rsid w:val="00002F58"/>
    <w:rsid w:val="00003007"/>
    <w:rsid w:val="0000536F"/>
    <w:rsid w:val="00005552"/>
    <w:rsid w:val="000108E5"/>
    <w:rsid w:val="00011768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27942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6BA0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1963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026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47DFF"/>
    <w:rsid w:val="00250F62"/>
    <w:rsid w:val="002515B8"/>
    <w:rsid w:val="0025168C"/>
    <w:rsid w:val="002525DD"/>
    <w:rsid w:val="00252799"/>
    <w:rsid w:val="00252B98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66A7"/>
    <w:rsid w:val="0031030D"/>
    <w:rsid w:val="0031046D"/>
    <w:rsid w:val="003118E5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22F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565A"/>
    <w:rsid w:val="003869C9"/>
    <w:rsid w:val="00386DAB"/>
    <w:rsid w:val="003907EE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53A"/>
    <w:rsid w:val="004378B0"/>
    <w:rsid w:val="00437F42"/>
    <w:rsid w:val="004402C4"/>
    <w:rsid w:val="004408CB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286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06EEC"/>
    <w:rsid w:val="005105A8"/>
    <w:rsid w:val="00511385"/>
    <w:rsid w:val="00511C6A"/>
    <w:rsid w:val="005124E9"/>
    <w:rsid w:val="00513B48"/>
    <w:rsid w:val="00514905"/>
    <w:rsid w:val="00515036"/>
    <w:rsid w:val="00515288"/>
    <w:rsid w:val="005153E6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47BE1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2526"/>
    <w:rsid w:val="00564855"/>
    <w:rsid w:val="00565187"/>
    <w:rsid w:val="00565E93"/>
    <w:rsid w:val="005664B5"/>
    <w:rsid w:val="005667A2"/>
    <w:rsid w:val="005672A0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7E8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3281"/>
    <w:rsid w:val="005E5A54"/>
    <w:rsid w:val="005E635D"/>
    <w:rsid w:val="005E6841"/>
    <w:rsid w:val="005F09FA"/>
    <w:rsid w:val="005F1DA6"/>
    <w:rsid w:val="005F31AF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75F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2A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8F2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AC4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6ED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5983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0949"/>
    <w:rsid w:val="00771E27"/>
    <w:rsid w:val="00772145"/>
    <w:rsid w:val="0077250C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56EA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A0"/>
    <w:rsid w:val="007B1AC2"/>
    <w:rsid w:val="007B253E"/>
    <w:rsid w:val="007B2662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5AE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3DC"/>
    <w:rsid w:val="0085786C"/>
    <w:rsid w:val="00857B72"/>
    <w:rsid w:val="00860198"/>
    <w:rsid w:val="0086020C"/>
    <w:rsid w:val="008602C3"/>
    <w:rsid w:val="00862223"/>
    <w:rsid w:val="00863D19"/>
    <w:rsid w:val="00863D95"/>
    <w:rsid w:val="00866255"/>
    <w:rsid w:val="00866331"/>
    <w:rsid w:val="00867736"/>
    <w:rsid w:val="0086790D"/>
    <w:rsid w:val="00870308"/>
    <w:rsid w:val="00870322"/>
    <w:rsid w:val="0087295E"/>
    <w:rsid w:val="008752A4"/>
    <w:rsid w:val="008761D6"/>
    <w:rsid w:val="0087659F"/>
    <w:rsid w:val="00876785"/>
    <w:rsid w:val="00880247"/>
    <w:rsid w:val="00880C50"/>
    <w:rsid w:val="00881151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4EFE"/>
    <w:rsid w:val="008E6455"/>
    <w:rsid w:val="008E7688"/>
    <w:rsid w:val="008F0633"/>
    <w:rsid w:val="008F113D"/>
    <w:rsid w:val="008F2018"/>
    <w:rsid w:val="008F471A"/>
    <w:rsid w:val="008F537A"/>
    <w:rsid w:val="008F5D18"/>
    <w:rsid w:val="00900A41"/>
    <w:rsid w:val="00900D8A"/>
    <w:rsid w:val="00900F99"/>
    <w:rsid w:val="009013E1"/>
    <w:rsid w:val="00901779"/>
    <w:rsid w:val="009044C2"/>
    <w:rsid w:val="00904694"/>
    <w:rsid w:val="00904CDC"/>
    <w:rsid w:val="00905D8F"/>
    <w:rsid w:val="00905F72"/>
    <w:rsid w:val="009060C7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196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45C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1E13"/>
    <w:rsid w:val="009E2A5A"/>
    <w:rsid w:val="009E3EB6"/>
    <w:rsid w:val="009E41AE"/>
    <w:rsid w:val="009E4574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C7E18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AF765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081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5E18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2D3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AAB"/>
    <w:rsid w:val="00C04F46"/>
    <w:rsid w:val="00C0597F"/>
    <w:rsid w:val="00C067AF"/>
    <w:rsid w:val="00C06FBA"/>
    <w:rsid w:val="00C079C2"/>
    <w:rsid w:val="00C07CED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4A2"/>
    <w:rsid w:val="00C83672"/>
    <w:rsid w:val="00C84E84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DF3"/>
    <w:rsid w:val="00CC4F76"/>
    <w:rsid w:val="00CC5E35"/>
    <w:rsid w:val="00CC60AD"/>
    <w:rsid w:val="00CC75FC"/>
    <w:rsid w:val="00CC778E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429C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378BE"/>
    <w:rsid w:val="00D40BE8"/>
    <w:rsid w:val="00D41B53"/>
    <w:rsid w:val="00D42682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3ECC"/>
    <w:rsid w:val="00D84E96"/>
    <w:rsid w:val="00D85655"/>
    <w:rsid w:val="00D85FCD"/>
    <w:rsid w:val="00D865F9"/>
    <w:rsid w:val="00D87298"/>
    <w:rsid w:val="00D9114D"/>
    <w:rsid w:val="00D91766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861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414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5E92"/>
    <w:rsid w:val="00E7687F"/>
    <w:rsid w:val="00E76FA6"/>
    <w:rsid w:val="00E77B05"/>
    <w:rsid w:val="00E80C6E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2495"/>
    <w:rsid w:val="00EB2ECD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E67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15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4D6D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216D"/>
    <w:rsid w:val="00F758A0"/>
    <w:rsid w:val="00F76E28"/>
    <w:rsid w:val="00F804B0"/>
    <w:rsid w:val="00F8383C"/>
    <w:rsid w:val="00F83A4D"/>
    <w:rsid w:val="00F83AB2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2137"/>
    <w:rsid w:val="00FB329B"/>
    <w:rsid w:val="00FB6C41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5E1"/>
    <w:rsid w:val="00FD17C9"/>
    <w:rsid w:val="00FD1899"/>
    <w:rsid w:val="00FD267E"/>
    <w:rsid w:val="00FD2F04"/>
    <w:rsid w:val="00FD5D99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4</TotalTime>
  <Pages>1</Pages>
  <Words>46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6</cp:revision>
  <cp:lastPrinted>2024-11-19T19:37:00Z</cp:lastPrinted>
  <dcterms:created xsi:type="dcterms:W3CDTF">2025-02-06T22:26:00Z</dcterms:created>
  <dcterms:modified xsi:type="dcterms:W3CDTF">2025-02-10T16:28:00Z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