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5779526F" w:rsidR="00900F99" w:rsidRPr="006E2BB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8658F2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0</w:t>
            </w:r>
            <w:r w:rsidR="00C65151">
              <w:rPr>
                <w:rFonts w:ascii="Calibri" w:hAnsi="Calibri" w:cs="Arial"/>
                <w:b/>
                <w:sz w:val="22"/>
                <w:szCs w:val="22"/>
                <w:u w:val="single"/>
              </w:rPr>
              <w:t>5</w:t>
            </w:r>
            <w:r w:rsidR="00EA155C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C65151">
              <w:rPr>
                <w:rFonts w:ascii="Calibri" w:hAnsi="Calibri" w:cs="Arial"/>
                <w:b/>
                <w:sz w:val="22"/>
                <w:szCs w:val="22"/>
                <w:u w:val="single"/>
              </w:rPr>
              <w:t>14</w:t>
            </w:r>
            <w:r w:rsidR="000B31CB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8658F2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5E4202">
              <w:rPr>
                <w:rFonts w:ascii="Calibri" w:hAnsi="Calibri" w:cs="Arial"/>
                <w:b/>
                <w:sz w:val="22"/>
                <w:szCs w:val="22"/>
                <w:u w:val="single"/>
              </w:rPr>
              <w:t>5</w:t>
            </w:r>
          </w:p>
          <w:p w14:paraId="0B60F262" w14:textId="7F2ED754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E4202">
              <w:rPr>
                <w:rFonts w:ascii="Calibri" w:hAnsi="Calibri" w:cs="Arial"/>
                <w:b/>
                <w:sz w:val="22"/>
                <w:szCs w:val="22"/>
              </w:rPr>
              <w:t>3:3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7295E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06F29AE7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E47F24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3601545" w14:textId="2A48C4C0" w:rsidR="001052AB" w:rsidRDefault="001052AB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RSVP Presentation</w:t>
      </w:r>
    </w:p>
    <w:p w14:paraId="19145056" w14:textId="77777777" w:rsidR="001052AB" w:rsidRDefault="001052AB" w:rsidP="001052AB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81CEF47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4CD6123C" w14:textId="7CFB5D19" w:rsidR="00230805" w:rsidRDefault="00230805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038F35A7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522F81B1" w14:textId="00DB4FB6" w:rsidR="003F19E8" w:rsidRDefault="003F19E8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Board Budget</w:t>
      </w:r>
    </w:p>
    <w:p w14:paraId="6CA7A5F6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78DA34E8" w14:textId="36428B42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431B86EF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31E541D6" w14:textId="19BFD84B" w:rsidR="00FD5D99" w:rsidRDefault="00FD5D99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0610BE55" w14:textId="773B8B73" w:rsidR="00254E03" w:rsidRPr="008F7347" w:rsidRDefault="00254E03" w:rsidP="008F7347">
      <w:pPr>
        <w:rPr>
          <w:b/>
          <w:sz w:val="24"/>
          <w:szCs w:val="24"/>
          <w:lang w:val="en-GB"/>
        </w:rPr>
      </w:pPr>
    </w:p>
    <w:p w14:paraId="5C15DEB1" w14:textId="56093FAD" w:rsidR="00577333" w:rsidRDefault="000B2EC5" w:rsidP="00C65151">
      <w:pPr>
        <w:pStyle w:val="ListParagraph"/>
        <w:numPr>
          <w:ilvl w:val="0"/>
          <w:numId w:val="2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Trust Agreement for CDB Project</w:t>
      </w:r>
    </w:p>
    <w:p w14:paraId="1E6BD3D3" w14:textId="7B62A893" w:rsidR="000B2EC5" w:rsidRDefault="00D7185A" w:rsidP="00C65151">
      <w:pPr>
        <w:pStyle w:val="ListParagraph"/>
        <w:numPr>
          <w:ilvl w:val="0"/>
          <w:numId w:val="2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Memorandum of Understanding with Quincy Rush Soccer Club</w:t>
      </w:r>
    </w:p>
    <w:p w14:paraId="3512A556" w14:textId="624474DE" w:rsidR="00D7185A" w:rsidRPr="00C65151" w:rsidRDefault="00D7185A" w:rsidP="00C65151">
      <w:pPr>
        <w:pStyle w:val="ListParagraph"/>
        <w:numPr>
          <w:ilvl w:val="0"/>
          <w:numId w:val="2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Replacement of Boilers for Science &amp; Technology Center</w:t>
      </w:r>
    </w:p>
    <w:p w14:paraId="56B619F2" w14:textId="77777777" w:rsidR="00B833DB" w:rsidRPr="00B833DB" w:rsidRDefault="00B833DB" w:rsidP="00B833DB">
      <w:pPr>
        <w:pStyle w:val="ListParagraph"/>
        <w:rPr>
          <w:b/>
          <w:sz w:val="24"/>
          <w:szCs w:val="24"/>
          <w:lang w:val="en-GB"/>
        </w:rPr>
      </w:pPr>
    </w:p>
    <w:p w14:paraId="6D073186" w14:textId="5F722BCF" w:rsidR="000A2CC1" w:rsidRPr="000A2CC1" w:rsidRDefault="000A2CC1" w:rsidP="000A2CC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47146F01" w14:textId="77777777" w:rsidR="00CD6C86" w:rsidRDefault="00CD6C86" w:rsidP="00CD6C86">
      <w:pPr>
        <w:pStyle w:val="ListParagraph"/>
        <w:rPr>
          <w:b/>
          <w:sz w:val="24"/>
          <w:szCs w:val="24"/>
          <w:lang w:val="en-GB"/>
        </w:rPr>
      </w:pP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4621" w14:textId="77777777" w:rsidR="003B786E" w:rsidRDefault="003B786E">
      <w:r>
        <w:separator/>
      </w:r>
    </w:p>
  </w:endnote>
  <w:endnote w:type="continuationSeparator" w:id="0">
    <w:p w14:paraId="630BE611" w14:textId="77777777" w:rsidR="003B786E" w:rsidRDefault="003B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8A8A" w14:textId="77777777" w:rsidR="003B786E" w:rsidRDefault="003B786E">
      <w:r>
        <w:separator/>
      </w:r>
    </w:p>
  </w:footnote>
  <w:footnote w:type="continuationSeparator" w:id="0">
    <w:p w14:paraId="38EA6817" w14:textId="77777777" w:rsidR="003B786E" w:rsidRDefault="003B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CDC0F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41D20"/>
    <w:multiLevelType w:val="hybridMultilevel"/>
    <w:tmpl w:val="1C262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32749">
    <w:abstractNumId w:val="5"/>
  </w:num>
  <w:num w:numId="2" w16cid:durableId="1484198023">
    <w:abstractNumId w:val="15"/>
  </w:num>
  <w:num w:numId="3" w16cid:durableId="693656551">
    <w:abstractNumId w:val="2"/>
  </w:num>
  <w:num w:numId="4" w16cid:durableId="1893226401">
    <w:abstractNumId w:val="18"/>
  </w:num>
  <w:num w:numId="5" w16cid:durableId="671688123">
    <w:abstractNumId w:val="14"/>
  </w:num>
  <w:num w:numId="6" w16cid:durableId="245650923">
    <w:abstractNumId w:val="6"/>
  </w:num>
  <w:num w:numId="7" w16cid:durableId="484736134">
    <w:abstractNumId w:val="23"/>
  </w:num>
  <w:num w:numId="8" w16cid:durableId="1863545393">
    <w:abstractNumId w:val="3"/>
  </w:num>
  <w:num w:numId="9" w16cid:durableId="1003047143">
    <w:abstractNumId w:val="13"/>
  </w:num>
  <w:num w:numId="10" w16cid:durableId="810557235">
    <w:abstractNumId w:val="17"/>
  </w:num>
  <w:num w:numId="11" w16cid:durableId="982155169">
    <w:abstractNumId w:val="25"/>
  </w:num>
  <w:num w:numId="12" w16cid:durableId="2106070905">
    <w:abstractNumId w:val="7"/>
  </w:num>
  <w:num w:numId="13" w16cid:durableId="1642463935">
    <w:abstractNumId w:val="12"/>
  </w:num>
  <w:num w:numId="14" w16cid:durableId="1908610317">
    <w:abstractNumId w:val="0"/>
  </w:num>
  <w:num w:numId="15" w16cid:durableId="1182668096">
    <w:abstractNumId w:val="4"/>
  </w:num>
  <w:num w:numId="16" w16cid:durableId="1267075856">
    <w:abstractNumId w:val="21"/>
  </w:num>
  <w:num w:numId="17" w16cid:durableId="645202607">
    <w:abstractNumId w:val="24"/>
  </w:num>
  <w:num w:numId="18" w16cid:durableId="1004552699">
    <w:abstractNumId w:val="22"/>
  </w:num>
  <w:num w:numId="19" w16cid:durableId="1924684704">
    <w:abstractNumId w:val="8"/>
  </w:num>
  <w:num w:numId="20" w16cid:durableId="100497416">
    <w:abstractNumId w:val="16"/>
  </w:num>
  <w:num w:numId="21" w16cid:durableId="775292983">
    <w:abstractNumId w:val="10"/>
  </w:num>
  <w:num w:numId="22" w16cid:durableId="1243225129">
    <w:abstractNumId w:val="9"/>
  </w:num>
  <w:num w:numId="23" w16cid:durableId="1199850681">
    <w:abstractNumId w:val="11"/>
  </w:num>
  <w:num w:numId="24" w16cid:durableId="230314621">
    <w:abstractNumId w:val="19"/>
  </w:num>
  <w:num w:numId="25" w16cid:durableId="1107046280">
    <w:abstractNumId w:val="1"/>
  </w:num>
  <w:num w:numId="26" w16cid:durableId="161358635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16E3"/>
    <w:rsid w:val="00002F58"/>
    <w:rsid w:val="00003007"/>
    <w:rsid w:val="0000536F"/>
    <w:rsid w:val="00005552"/>
    <w:rsid w:val="000108E5"/>
    <w:rsid w:val="00011768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6AB3"/>
    <w:rsid w:val="00056BA0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2EC5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2CB3"/>
    <w:rsid w:val="000F3E4B"/>
    <w:rsid w:val="000F46FF"/>
    <w:rsid w:val="000F63FC"/>
    <w:rsid w:val="000F6CF2"/>
    <w:rsid w:val="0010068C"/>
    <w:rsid w:val="00101110"/>
    <w:rsid w:val="00103F93"/>
    <w:rsid w:val="001052AB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2741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47DFF"/>
    <w:rsid w:val="00250F62"/>
    <w:rsid w:val="002515B8"/>
    <w:rsid w:val="0025168C"/>
    <w:rsid w:val="002525DD"/>
    <w:rsid w:val="00252799"/>
    <w:rsid w:val="00252B98"/>
    <w:rsid w:val="00254E03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512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66A7"/>
    <w:rsid w:val="0031030D"/>
    <w:rsid w:val="0031046D"/>
    <w:rsid w:val="003118E5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22F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565A"/>
    <w:rsid w:val="003869C9"/>
    <w:rsid w:val="00386DAB"/>
    <w:rsid w:val="003907EE"/>
    <w:rsid w:val="00391DE9"/>
    <w:rsid w:val="00392709"/>
    <w:rsid w:val="00393EEA"/>
    <w:rsid w:val="0039438D"/>
    <w:rsid w:val="003944A9"/>
    <w:rsid w:val="003948EB"/>
    <w:rsid w:val="0039582D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86E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53A"/>
    <w:rsid w:val="004378B0"/>
    <w:rsid w:val="00437F42"/>
    <w:rsid w:val="004402C4"/>
    <w:rsid w:val="004408CB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286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06EEC"/>
    <w:rsid w:val="005105A8"/>
    <w:rsid w:val="00511385"/>
    <w:rsid w:val="00511C6A"/>
    <w:rsid w:val="005124E9"/>
    <w:rsid w:val="00513B48"/>
    <w:rsid w:val="00514905"/>
    <w:rsid w:val="00515036"/>
    <w:rsid w:val="00515288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2526"/>
    <w:rsid w:val="00564855"/>
    <w:rsid w:val="00565187"/>
    <w:rsid w:val="00565E93"/>
    <w:rsid w:val="005664B5"/>
    <w:rsid w:val="005667A2"/>
    <w:rsid w:val="0056768E"/>
    <w:rsid w:val="0057237A"/>
    <w:rsid w:val="00575305"/>
    <w:rsid w:val="005755D7"/>
    <w:rsid w:val="005762E2"/>
    <w:rsid w:val="00576DA4"/>
    <w:rsid w:val="00577333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7E8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3189"/>
    <w:rsid w:val="005E3281"/>
    <w:rsid w:val="005E4202"/>
    <w:rsid w:val="005E5A54"/>
    <w:rsid w:val="005E635D"/>
    <w:rsid w:val="005E6841"/>
    <w:rsid w:val="005F09FA"/>
    <w:rsid w:val="005F1DA6"/>
    <w:rsid w:val="005F31AF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2A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8F2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830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6ED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5983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2271"/>
    <w:rsid w:val="006F640F"/>
    <w:rsid w:val="006F6A55"/>
    <w:rsid w:val="006F7933"/>
    <w:rsid w:val="007011F8"/>
    <w:rsid w:val="00701662"/>
    <w:rsid w:val="007030E2"/>
    <w:rsid w:val="00703CD2"/>
    <w:rsid w:val="0070450B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0949"/>
    <w:rsid w:val="00771E27"/>
    <w:rsid w:val="00772145"/>
    <w:rsid w:val="0077250C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56EA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A0"/>
    <w:rsid w:val="007B1AC2"/>
    <w:rsid w:val="007B253E"/>
    <w:rsid w:val="007B2662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B51"/>
    <w:rsid w:val="00807388"/>
    <w:rsid w:val="008073D6"/>
    <w:rsid w:val="00813E9F"/>
    <w:rsid w:val="00814852"/>
    <w:rsid w:val="00815828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3DC"/>
    <w:rsid w:val="0085786C"/>
    <w:rsid w:val="00857B72"/>
    <w:rsid w:val="00860198"/>
    <w:rsid w:val="0086020C"/>
    <w:rsid w:val="008602C3"/>
    <w:rsid w:val="00862223"/>
    <w:rsid w:val="00863D19"/>
    <w:rsid w:val="00863D95"/>
    <w:rsid w:val="008658F2"/>
    <w:rsid w:val="00866255"/>
    <w:rsid w:val="00866331"/>
    <w:rsid w:val="00867736"/>
    <w:rsid w:val="0086790D"/>
    <w:rsid w:val="00870308"/>
    <w:rsid w:val="00870322"/>
    <w:rsid w:val="0087295E"/>
    <w:rsid w:val="008752A4"/>
    <w:rsid w:val="008761D6"/>
    <w:rsid w:val="0087659F"/>
    <w:rsid w:val="00876785"/>
    <w:rsid w:val="00880C50"/>
    <w:rsid w:val="00881151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D1D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4EFE"/>
    <w:rsid w:val="008E6455"/>
    <w:rsid w:val="008F0633"/>
    <w:rsid w:val="008F113D"/>
    <w:rsid w:val="008F2018"/>
    <w:rsid w:val="008F471A"/>
    <w:rsid w:val="008F537A"/>
    <w:rsid w:val="008F5D18"/>
    <w:rsid w:val="008F7347"/>
    <w:rsid w:val="00900A41"/>
    <w:rsid w:val="00900F99"/>
    <w:rsid w:val="00901779"/>
    <w:rsid w:val="009044C2"/>
    <w:rsid w:val="00904694"/>
    <w:rsid w:val="00904CDC"/>
    <w:rsid w:val="00905D8F"/>
    <w:rsid w:val="00905F72"/>
    <w:rsid w:val="009060C7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196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6F8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D7F63"/>
    <w:rsid w:val="009E0892"/>
    <w:rsid w:val="009E190A"/>
    <w:rsid w:val="009E19AB"/>
    <w:rsid w:val="009E1E13"/>
    <w:rsid w:val="009E2A5A"/>
    <w:rsid w:val="009E3EB6"/>
    <w:rsid w:val="009E41AE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040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550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DFA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AF765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76C"/>
    <w:rsid w:val="00B2188C"/>
    <w:rsid w:val="00B22155"/>
    <w:rsid w:val="00B226AA"/>
    <w:rsid w:val="00B23645"/>
    <w:rsid w:val="00B25506"/>
    <w:rsid w:val="00B2655A"/>
    <w:rsid w:val="00B3001E"/>
    <w:rsid w:val="00B30AA2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5E18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2D3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F46"/>
    <w:rsid w:val="00C0597F"/>
    <w:rsid w:val="00C067AF"/>
    <w:rsid w:val="00C06FBA"/>
    <w:rsid w:val="00C079C2"/>
    <w:rsid w:val="00C07CED"/>
    <w:rsid w:val="00C1155F"/>
    <w:rsid w:val="00C138A8"/>
    <w:rsid w:val="00C14870"/>
    <w:rsid w:val="00C17FB5"/>
    <w:rsid w:val="00C23AAF"/>
    <w:rsid w:val="00C23C05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151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DE6"/>
    <w:rsid w:val="00C77E4E"/>
    <w:rsid w:val="00C80EAE"/>
    <w:rsid w:val="00C80FD1"/>
    <w:rsid w:val="00C82F74"/>
    <w:rsid w:val="00C834A2"/>
    <w:rsid w:val="00C83672"/>
    <w:rsid w:val="00C84E84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DF3"/>
    <w:rsid w:val="00CC4F76"/>
    <w:rsid w:val="00CC5E35"/>
    <w:rsid w:val="00CC60AD"/>
    <w:rsid w:val="00CC75FC"/>
    <w:rsid w:val="00CC778E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429C"/>
    <w:rsid w:val="00D15F84"/>
    <w:rsid w:val="00D17EC8"/>
    <w:rsid w:val="00D203C2"/>
    <w:rsid w:val="00D20759"/>
    <w:rsid w:val="00D219DE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378BE"/>
    <w:rsid w:val="00D40BE8"/>
    <w:rsid w:val="00D41B53"/>
    <w:rsid w:val="00D42682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4F3C"/>
    <w:rsid w:val="00D66687"/>
    <w:rsid w:val="00D66E46"/>
    <w:rsid w:val="00D6797E"/>
    <w:rsid w:val="00D67E6B"/>
    <w:rsid w:val="00D70245"/>
    <w:rsid w:val="00D716AC"/>
    <w:rsid w:val="00D7185A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3ECC"/>
    <w:rsid w:val="00D84E96"/>
    <w:rsid w:val="00D85655"/>
    <w:rsid w:val="00D85FCD"/>
    <w:rsid w:val="00D865F9"/>
    <w:rsid w:val="00D87298"/>
    <w:rsid w:val="00D9114D"/>
    <w:rsid w:val="00D91766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861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414"/>
    <w:rsid w:val="00E06BBB"/>
    <w:rsid w:val="00E06D59"/>
    <w:rsid w:val="00E071D4"/>
    <w:rsid w:val="00E076D8"/>
    <w:rsid w:val="00E11347"/>
    <w:rsid w:val="00E13E15"/>
    <w:rsid w:val="00E146C0"/>
    <w:rsid w:val="00E15A30"/>
    <w:rsid w:val="00E17479"/>
    <w:rsid w:val="00E17D45"/>
    <w:rsid w:val="00E17E82"/>
    <w:rsid w:val="00E22F59"/>
    <w:rsid w:val="00E233CB"/>
    <w:rsid w:val="00E259A0"/>
    <w:rsid w:val="00E268B7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0FA1"/>
    <w:rsid w:val="00E41D20"/>
    <w:rsid w:val="00E429C4"/>
    <w:rsid w:val="00E42F93"/>
    <w:rsid w:val="00E43C13"/>
    <w:rsid w:val="00E45576"/>
    <w:rsid w:val="00E47F24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5E92"/>
    <w:rsid w:val="00E7687F"/>
    <w:rsid w:val="00E76FA6"/>
    <w:rsid w:val="00E77B05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5A3A"/>
    <w:rsid w:val="00EA66EE"/>
    <w:rsid w:val="00EA67D1"/>
    <w:rsid w:val="00EA6ED5"/>
    <w:rsid w:val="00EA75AE"/>
    <w:rsid w:val="00EB1915"/>
    <w:rsid w:val="00EB1D5F"/>
    <w:rsid w:val="00EB2495"/>
    <w:rsid w:val="00EB2ECD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15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58A0"/>
    <w:rsid w:val="00F75ED1"/>
    <w:rsid w:val="00F76E28"/>
    <w:rsid w:val="00F804B0"/>
    <w:rsid w:val="00F8383C"/>
    <w:rsid w:val="00F83A4D"/>
    <w:rsid w:val="00F83AB2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2137"/>
    <w:rsid w:val="00FB329B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7C9"/>
    <w:rsid w:val="00FD1899"/>
    <w:rsid w:val="00FD267E"/>
    <w:rsid w:val="00FD2F04"/>
    <w:rsid w:val="00FD5D99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3</TotalTime>
  <Pages>1</Pages>
  <Words>68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6</cp:revision>
  <cp:lastPrinted>2023-10-09T20:26:00Z</cp:lastPrinted>
  <dcterms:created xsi:type="dcterms:W3CDTF">2025-05-12T17:26:00Z</dcterms:created>
  <dcterms:modified xsi:type="dcterms:W3CDTF">2025-05-13T14:36:00Z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